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FBF8C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D042351" w14:textId="77777777" w:rsidR="00B3448B" w:rsidRPr="00642E12" w:rsidRDefault="00B3448B" w:rsidP="00B3448B"/>
    <w:p w14:paraId="32CBC2E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16C3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16C31" w:rsidRPr="00B16C31">
        <w:rPr>
          <w:rStyle w:val="a9"/>
        </w:rPr>
        <w:t>Федеральное государственное автономное учреждение «Ресурсный Молодежный Центр»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DFFED28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2A97AAE6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E39F2F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029F878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52DE33F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C739E9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06DA4B61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783FB45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D4B4502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BA3276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D2AA34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7C6E25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3E5EDA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E72C688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F8A6E7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CBC240A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8BF93FC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89D0A3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B9E518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3AB591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F85195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02A574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3641B5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27A71F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F3B3D33" w14:textId="77777777" w:rsidTr="004654AF">
        <w:trPr>
          <w:jc w:val="center"/>
        </w:trPr>
        <w:tc>
          <w:tcPr>
            <w:tcW w:w="3518" w:type="dxa"/>
            <w:vAlign w:val="center"/>
          </w:tcPr>
          <w:p w14:paraId="043712E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FDDA51A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513A739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E02E1D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F9ECE6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A61CC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4EECDA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854250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F1E7C6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F98427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094860BD" w14:textId="77777777" w:rsidTr="004654AF">
        <w:trPr>
          <w:jc w:val="center"/>
        </w:trPr>
        <w:tc>
          <w:tcPr>
            <w:tcW w:w="3518" w:type="dxa"/>
            <w:vAlign w:val="center"/>
          </w:tcPr>
          <w:p w14:paraId="7EA7C9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5EB57DA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14:paraId="3095F9F9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14:paraId="04A38CA5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157387D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5A1EBCC5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83CB598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0F74DD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8032AA8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C887049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6489BB6" w14:textId="77777777" w:rsidTr="004654AF">
        <w:trPr>
          <w:jc w:val="center"/>
        </w:trPr>
        <w:tc>
          <w:tcPr>
            <w:tcW w:w="3518" w:type="dxa"/>
            <w:vAlign w:val="center"/>
          </w:tcPr>
          <w:p w14:paraId="38B3D95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6A51480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14:paraId="66105A0D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14:paraId="1C5B7F9D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D3B6A2C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6B650667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B39754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C13960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8C2D2C5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51CA090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A951CE7" w14:textId="77777777" w:rsidTr="004654AF">
        <w:trPr>
          <w:jc w:val="center"/>
        </w:trPr>
        <w:tc>
          <w:tcPr>
            <w:tcW w:w="3518" w:type="dxa"/>
            <w:vAlign w:val="center"/>
          </w:tcPr>
          <w:p w14:paraId="0A8A886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FA0D2B4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57C02F10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02DA5368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CBE610D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7E9DDFE7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9A389E3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ED8016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F57B5CA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2E5F282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BF14B22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827BD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9D50014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B70E278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4AD0251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C3EA668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A82BA7A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3893DE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8D724F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266FF31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458C102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52CFEBF" w14:textId="77777777" w:rsidTr="004654AF">
        <w:trPr>
          <w:jc w:val="center"/>
        </w:trPr>
        <w:tc>
          <w:tcPr>
            <w:tcW w:w="3518" w:type="dxa"/>
            <w:vAlign w:val="center"/>
          </w:tcPr>
          <w:p w14:paraId="02DC364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51B6DAD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84B79EB" w14:textId="77777777" w:rsidR="00AF1EDF" w:rsidRPr="00F06873" w:rsidRDefault="00B16C3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290DE5A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AAEDC18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3E3D71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BC7DEC9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BA8A7A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85F52C5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BF73159" w14:textId="77777777" w:rsidR="00AF1EDF" w:rsidRPr="00F06873" w:rsidRDefault="00B16C3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A35AFF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8AB8021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4F784FAE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65F21B9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A9D5E5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23A23C6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B7B44CA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30AB56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CDDF6D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A53D92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BE330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4B7DA5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41580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DA3B5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C2340C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77E76A21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5595B40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B2961DD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D9C40E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E7229F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CC1D3D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2E8751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ADFA2C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073ABF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09810B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4C555E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17D659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2AE660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8D327F" w14:textId="77777777"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ED71A10" w14:textId="77777777"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D0FAF2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5DC0499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4D4ADA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5E17B50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E892FC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FF9C0E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B6A23D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1ED41A0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5FB6726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38B0F65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6B4016A9" w14:textId="77777777" w:rsidTr="004654AF">
        <w:tc>
          <w:tcPr>
            <w:tcW w:w="959" w:type="dxa"/>
            <w:shd w:val="clear" w:color="auto" w:fill="auto"/>
            <w:vAlign w:val="center"/>
          </w:tcPr>
          <w:p w14:paraId="03DF5DDE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2B20B417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A990C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4D60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337DF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73779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C0C5E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75497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915C6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9308B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2A69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D61E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2157C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108A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2560E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287C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EE62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06DB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DCF8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E99B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D275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A8D6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01BC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46C6A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16C31" w:rsidRPr="00F06873" w14:paraId="31DD4BDA" w14:textId="77777777" w:rsidTr="004654AF">
        <w:tc>
          <w:tcPr>
            <w:tcW w:w="959" w:type="dxa"/>
            <w:shd w:val="clear" w:color="auto" w:fill="auto"/>
            <w:vAlign w:val="center"/>
          </w:tcPr>
          <w:p w14:paraId="14B2465C" w14:textId="77777777" w:rsidR="00B16C31" w:rsidRPr="00F06873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41FFBB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C6745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12C710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6B9A89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145EFF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8D45AF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B73DBD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C85C8B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931504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9A1019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685A29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57B0E2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29ADB6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F9F043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832FAD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8EB12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EEE8AE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613E91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AA151E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F914F0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50A8A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921152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5AF51AF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1AA1DDF5" w14:textId="77777777" w:rsidTr="004654AF">
        <w:tc>
          <w:tcPr>
            <w:tcW w:w="959" w:type="dxa"/>
            <w:shd w:val="clear" w:color="auto" w:fill="auto"/>
            <w:vAlign w:val="center"/>
          </w:tcPr>
          <w:p w14:paraId="11B3BEE8" w14:textId="77777777" w:rsidR="00B16C31" w:rsidRPr="00F06873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AF77CD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3C76E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56A1EC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EC833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A35B45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11A97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95F95B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C047C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94B627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1CDD58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645774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7BD8DA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3B09A0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CFE37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E15B93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2D6D7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8D80A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4BA9F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82812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6313A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B4D1F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A69F1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0F078F" w14:textId="77777777" w:rsidR="00B16C31" w:rsidRPr="00F06873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7B222BF2" w14:textId="77777777" w:rsidTr="004654AF">
        <w:tc>
          <w:tcPr>
            <w:tcW w:w="959" w:type="dxa"/>
            <w:shd w:val="clear" w:color="auto" w:fill="auto"/>
            <w:vAlign w:val="center"/>
          </w:tcPr>
          <w:p w14:paraId="4ECCADC9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D33D130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по работе с соглашениями участников грантового конкурса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CD7C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1E059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C9631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EA94F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62738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F6855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66342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EB4B9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C03CD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EA110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9BA04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612EE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51C6C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A42F51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C058E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206E7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99F9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AB788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CDB9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1214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273A9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FFDF3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72189EC1" w14:textId="77777777" w:rsidTr="004654AF">
        <w:tc>
          <w:tcPr>
            <w:tcW w:w="959" w:type="dxa"/>
            <w:shd w:val="clear" w:color="auto" w:fill="auto"/>
            <w:vAlign w:val="center"/>
          </w:tcPr>
          <w:p w14:paraId="68FCD840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00FA79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95CB0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A819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9701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E091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AF459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D9F5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61B7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7804F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41B3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463B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17A4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CF51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338AD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62FE6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67F2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08A47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99D34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B1C2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45B2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92C7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CFBB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F1BE2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0B698C04" w14:textId="77777777" w:rsidTr="004654AF">
        <w:tc>
          <w:tcPr>
            <w:tcW w:w="959" w:type="dxa"/>
            <w:shd w:val="clear" w:color="auto" w:fill="auto"/>
            <w:vAlign w:val="center"/>
          </w:tcPr>
          <w:p w14:paraId="358F41FB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E31B5D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продвижения грантового конкурса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DAF2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63CD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6A039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1883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83837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574BD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05484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B1B49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69C9B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6C488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27FF6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7DAC0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3E00A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7AB0A2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B0D5E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0ADC0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8D67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82A6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ED05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4A575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04987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F5AD9F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7F701E9A" w14:textId="77777777" w:rsidTr="004654AF">
        <w:tc>
          <w:tcPr>
            <w:tcW w:w="959" w:type="dxa"/>
            <w:shd w:val="clear" w:color="auto" w:fill="auto"/>
            <w:vAlign w:val="center"/>
          </w:tcPr>
          <w:p w14:paraId="6B2D257B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03CA15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C5EC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7C8EE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3C80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9D9BA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68F77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A40B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C14D9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ACB5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86E0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1C1B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11B5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81AEB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9916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EC093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A52E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BC470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DDE5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780A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05B3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83C2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9531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C6030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78F78728" w14:textId="77777777" w:rsidTr="004654AF">
        <w:tc>
          <w:tcPr>
            <w:tcW w:w="959" w:type="dxa"/>
            <w:shd w:val="clear" w:color="auto" w:fill="auto"/>
            <w:vAlign w:val="center"/>
          </w:tcPr>
          <w:p w14:paraId="0B52F71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DD7AEF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1CCE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DFC9D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4DF40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669C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64157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973AF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EB27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D1155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2C4E1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DD8D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34D1B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E9EB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AC92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031F9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F3E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7C26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A34D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A48A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287C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0F95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9B8E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48126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74ABFAD8" w14:textId="77777777" w:rsidTr="004654AF">
        <w:tc>
          <w:tcPr>
            <w:tcW w:w="959" w:type="dxa"/>
            <w:shd w:val="clear" w:color="auto" w:fill="auto"/>
            <w:vAlign w:val="center"/>
          </w:tcPr>
          <w:p w14:paraId="4B090623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3D4941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30029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0AC6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3D3A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1C53E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C0E1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45935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32951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8DC84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49257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FC9C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CDF4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EEE75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2E875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0BFDE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8A88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06884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6027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8D1A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F4E9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6610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60F1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BE616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63774CD2" w14:textId="77777777" w:rsidTr="004654AF">
        <w:tc>
          <w:tcPr>
            <w:tcW w:w="959" w:type="dxa"/>
            <w:shd w:val="clear" w:color="auto" w:fill="auto"/>
            <w:vAlign w:val="center"/>
          </w:tcPr>
          <w:p w14:paraId="04C31A7F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BDC2E83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регионального взаимодействия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1302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D13CD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178A1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19CF4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C329E4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EFEE4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95E34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3C01F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233F6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44764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7AB1E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06B2A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01313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CA2F2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F9D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D3732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5F6B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077A6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F1DF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5DDCF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F2746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676AC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7F8E2BE6" w14:textId="77777777" w:rsidTr="004654AF">
        <w:tc>
          <w:tcPr>
            <w:tcW w:w="959" w:type="dxa"/>
            <w:shd w:val="clear" w:color="auto" w:fill="auto"/>
            <w:vAlign w:val="center"/>
          </w:tcPr>
          <w:p w14:paraId="72CB04E7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881258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34A0B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5A7B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F727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7236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76475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C9AE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0050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FCFD4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CBD8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F6A6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B228D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D5B31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57F2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2B114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3513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8EDB0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A30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B938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6F83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DED7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BB5A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440C0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08852EA2" w14:textId="77777777" w:rsidTr="004654AF">
        <w:tc>
          <w:tcPr>
            <w:tcW w:w="959" w:type="dxa"/>
            <w:shd w:val="clear" w:color="auto" w:fill="auto"/>
            <w:vAlign w:val="center"/>
          </w:tcPr>
          <w:p w14:paraId="0C372213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A22EEC5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2EDA6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E5FC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D9A3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1A43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85BE5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3690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40A9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BD08C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6DF5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B3AC4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41FA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FA5B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A5E32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074DE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4FDA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C2A10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7F1A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E139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2811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F252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0FBD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959790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001FE57F" w14:textId="77777777" w:rsidTr="004654AF">
        <w:tc>
          <w:tcPr>
            <w:tcW w:w="959" w:type="dxa"/>
            <w:shd w:val="clear" w:color="auto" w:fill="auto"/>
            <w:vAlign w:val="center"/>
          </w:tcPr>
          <w:p w14:paraId="785AB798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422BA4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91224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DD90C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0813F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28CE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1426C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2158C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672C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7EED0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7F51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6355F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E6BFC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58DCB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8FA2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418C8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9C3A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93D3F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816C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DCA6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A6E3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22C6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F14F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A45502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0C2B937E" w14:textId="77777777" w:rsidTr="004654AF">
        <w:tc>
          <w:tcPr>
            <w:tcW w:w="959" w:type="dxa"/>
            <w:shd w:val="clear" w:color="auto" w:fill="auto"/>
            <w:vAlign w:val="center"/>
          </w:tcPr>
          <w:p w14:paraId="62B3F501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CCB063A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аналитического сопровождения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BA9F4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7D808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B94A3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60BAC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EB4BB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FC4DEB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A0B22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E03BD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63A81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34CBD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7D654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A4259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43244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D31BB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A511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656F2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6849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A332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89613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647C5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2CFE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5EE908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4AC7E6CE" w14:textId="77777777" w:rsidTr="004654AF">
        <w:tc>
          <w:tcPr>
            <w:tcW w:w="959" w:type="dxa"/>
            <w:shd w:val="clear" w:color="auto" w:fill="auto"/>
            <w:vAlign w:val="center"/>
          </w:tcPr>
          <w:p w14:paraId="7EC5F35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14E451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87A23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66C09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F74BE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8B29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582F7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27FB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A56E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4204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C7072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A485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6553D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4F62E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356B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72C04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6A80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7E3C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A836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05AD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D9C21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70FD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6B8B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882A3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4FE96798" w14:textId="77777777" w:rsidTr="004654AF">
        <w:tc>
          <w:tcPr>
            <w:tcW w:w="959" w:type="dxa"/>
            <w:shd w:val="clear" w:color="auto" w:fill="auto"/>
            <w:vAlign w:val="center"/>
          </w:tcPr>
          <w:p w14:paraId="71EE53DC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1415C2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3909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1FA86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8C81A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70F1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B491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5EC4E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3ABF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87C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365B5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5AFC0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83C08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7E046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B21C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CBCB0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37949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B692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DB4E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2543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6BA3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1EAA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4D8D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30BDA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6627F350" w14:textId="77777777" w:rsidTr="004654AF">
        <w:tc>
          <w:tcPr>
            <w:tcW w:w="959" w:type="dxa"/>
            <w:shd w:val="clear" w:color="auto" w:fill="auto"/>
            <w:vAlign w:val="center"/>
          </w:tcPr>
          <w:p w14:paraId="4838129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A2D81DF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C142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D718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9610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CDFC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F0B32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58FF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401A4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C9D5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6DD08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5996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B779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66930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414F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4621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9958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AEA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CF89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9396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B227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716F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8B76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5FE02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403F7A2E" w14:textId="77777777" w:rsidTr="004654AF">
        <w:tc>
          <w:tcPr>
            <w:tcW w:w="959" w:type="dxa"/>
            <w:shd w:val="clear" w:color="auto" w:fill="auto"/>
            <w:vAlign w:val="center"/>
          </w:tcPr>
          <w:p w14:paraId="25AE438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60F7AC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A375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FA8EE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48FC8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C7AE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D3715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001C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0193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40D1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85CA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17D01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9685C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7F11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092DF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34329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4D17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4DEE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83CD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3577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FCCD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1648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ACA4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1F4FA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45B54866" w14:textId="77777777" w:rsidTr="004654AF">
        <w:tc>
          <w:tcPr>
            <w:tcW w:w="959" w:type="dxa"/>
            <w:shd w:val="clear" w:color="auto" w:fill="auto"/>
            <w:vAlign w:val="center"/>
          </w:tcPr>
          <w:p w14:paraId="5E3F1F9C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6AC88E7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сопровождения мероприятий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CC89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78AF1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E2A5F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065BB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FA151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06D18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A0927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1FAD1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3FCDE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CAF77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85C88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6A095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F5B1A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FACA24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AD62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57B91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4966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AA83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450D3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17F35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DED83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91AD6F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0C722413" w14:textId="77777777" w:rsidTr="004654AF">
        <w:tc>
          <w:tcPr>
            <w:tcW w:w="959" w:type="dxa"/>
            <w:shd w:val="clear" w:color="auto" w:fill="auto"/>
            <w:vAlign w:val="center"/>
          </w:tcPr>
          <w:p w14:paraId="56A75143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E559DE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5946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A3B7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97D8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6381D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78D62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BC166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B3E91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01433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7C492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E6C8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65C70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0ADB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5D1A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28AAA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8220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AE8AD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200C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57B1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FC0D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5439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E784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AA25A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55407AAD" w14:textId="77777777" w:rsidTr="004654AF">
        <w:tc>
          <w:tcPr>
            <w:tcW w:w="959" w:type="dxa"/>
            <w:shd w:val="clear" w:color="auto" w:fill="auto"/>
            <w:vAlign w:val="center"/>
          </w:tcPr>
          <w:p w14:paraId="11DEA22E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0077CF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01036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CAA5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5075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1F08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36856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97A8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CE049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2677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977DC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0C3F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2B771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446F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3E9A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4820D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071C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BAD14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BDB7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F97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DCF6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AB22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084A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A1E3E1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459FC690" w14:textId="77777777" w:rsidTr="004654AF">
        <w:tc>
          <w:tcPr>
            <w:tcW w:w="959" w:type="dxa"/>
            <w:shd w:val="clear" w:color="auto" w:fill="auto"/>
            <w:vAlign w:val="center"/>
          </w:tcPr>
          <w:p w14:paraId="25AF30E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CF35FD6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B079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B688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6029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D7AB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9E35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2B20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3BBE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BC00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331E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4E2CD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B456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1EEF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7920D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EDD14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1EC8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BD42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7BA1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DA9B8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CA8E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9C97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1CE1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7D151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18398CCA" w14:textId="77777777" w:rsidTr="004654AF">
        <w:tc>
          <w:tcPr>
            <w:tcW w:w="959" w:type="dxa"/>
            <w:shd w:val="clear" w:color="auto" w:fill="auto"/>
            <w:vAlign w:val="center"/>
          </w:tcPr>
          <w:p w14:paraId="1D9151AA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F6A7F1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5C9C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BA40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153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6BC1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AF2A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B0BB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E382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9D695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E1BE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E1075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47FA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01459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68BB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BBB71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CAB2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DD18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B046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34A24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28D3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2FF70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5B4E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9982B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4085186B" w14:textId="77777777" w:rsidTr="004654AF">
        <w:tc>
          <w:tcPr>
            <w:tcW w:w="959" w:type="dxa"/>
            <w:shd w:val="clear" w:color="auto" w:fill="auto"/>
            <w:vAlign w:val="center"/>
          </w:tcPr>
          <w:p w14:paraId="72DAEC15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9FE580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453B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7C62C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E566B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BA199A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191419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8EED9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3E881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F87F7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3F34F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E0238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BEC6A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D8F19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B98C7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64EA44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FD7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05034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B471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2C26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7BD3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370E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DF1A0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F7124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38938FE8" w14:textId="77777777" w:rsidTr="004654AF">
        <w:tc>
          <w:tcPr>
            <w:tcW w:w="959" w:type="dxa"/>
            <w:shd w:val="clear" w:color="auto" w:fill="auto"/>
            <w:vAlign w:val="center"/>
          </w:tcPr>
          <w:p w14:paraId="4D06868E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64CC95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091F2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E2A9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5890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689A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C1A8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C333E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A932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DC63D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EFD23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FE23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76433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CF90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A8B4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ED5DC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3B6B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F499D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F8CE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D36A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7BD5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70C9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BDFB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E252E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77067338" w14:textId="77777777" w:rsidTr="004654AF">
        <w:tc>
          <w:tcPr>
            <w:tcW w:w="959" w:type="dxa"/>
            <w:shd w:val="clear" w:color="auto" w:fill="auto"/>
            <w:vAlign w:val="center"/>
          </w:tcPr>
          <w:p w14:paraId="10049A4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9ED429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DD7E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F81F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78E50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6F54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2CF71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10E9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8B44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D80AD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3A84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FC6A8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FFE6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20BB0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4833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1AB63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E132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C1CCE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FB9C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6CFA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9E54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EC9D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2E5A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21CEC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0A6148F1" w14:textId="77777777" w:rsidTr="004654AF">
        <w:tc>
          <w:tcPr>
            <w:tcW w:w="959" w:type="dxa"/>
            <w:shd w:val="clear" w:color="auto" w:fill="auto"/>
            <w:vAlign w:val="center"/>
          </w:tcPr>
          <w:p w14:paraId="4D7F34C3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417FBC7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цифровой трансформации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2BA1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49D20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0C4AC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9DE9D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20E1B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8089E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36CA4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FA75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84724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20459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19924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0CCBD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F5A79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E2C131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455A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B5F54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E8A8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4C3D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AF44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3A903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BD6B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28F58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15B7DE60" w14:textId="77777777" w:rsidTr="004654AF">
        <w:tc>
          <w:tcPr>
            <w:tcW w:w="959" w:type="dxa"/>
            <w:shd w:val="clear" w:color="auto" w:fill="auto"/>
            <w:vAlign w:val="center"/>
          </w:tcPr>
          <w:p w14:paraId="5137FECC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36A941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817F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BB08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FEF59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1F981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19763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D975C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88EE1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2160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B3330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9676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024A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9B1B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39E0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42901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FA85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ACCF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680D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89E4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CE72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CA97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D51E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4CF74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6FEFA9BE" w14:textId="77777777" w:rsidTr="004654AF">
        <w:tc>
          <w:tcPr>
            <w:tcW w:w="959" w:type="dxa"/>
            <w:shd w:val="clear" w:color="auto" w:fill="auto"/>
            <w:vAlign w:val="center"/>
          </w:tcPr>
          <w:p w14:paraId="49DAD27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C89437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AE74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B7A52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48780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3185E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E9BA5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9E7EE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7697C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AA229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FE88A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CE0BB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A3840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0BFA1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87565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A085B1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9A60A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7A0F6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CBE9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9D76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69EEC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AFA8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9CE9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227E7A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5FA1BB33" w14:textId="77777777" w:rsidTr="004654AF">
        <w:tc>
          <w:tcPr>
            <w:tcW w:w="959" w:type="dxa"/>
            <w:shd w:val="clear" w:color="auto" w:fill="auto"/>
            <w:vAlign w:val="center"/>
          </w:tcPr>
          <w:p w14:paraId="584FCC51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5E27A8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3FE8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9024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900D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2D20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176F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6EEB5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46D57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95D2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F6755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01110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6314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CC459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63D1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B2A50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0BE6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45413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4E0D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92282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AC1F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03F9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3ED9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1F08C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04EC9CE2" w14:textId="77777777" w:rsidTr="004654AF">
        <w:tc>
          <w:tcPr>
            <w:tcW w:w="959" w:type="dxa"/>
            <w:shd w:val="clear" w:color="auto" w:fill="auto"/>
            <w:vAlign w:val="center"/>
          </w:tcPr>
          <w:p w14:paraId="5A9770BD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ECCDAFF" w14:textId="77777777" w:rsidR="00B16C31" w:rsidRPr="00B16C31" w:rsidRDefault="00B16C31" w:rsidP="001B19D8">
            <w:pPr>
              <w:jc w:val="center"/>
              <w:rPr>
                <w:b/>
                <w:sz w:val="18"/>
                <w:szCs w:val="18"/>
              </w:rPr>
            </w:pPr>
            <w:r w:rsidRPr="00B16C31">
              <w:rPr>
                <w:b/>
                <w:sz w:val="18"/>
                <w:szCs w:val="18"/>
              </w:rPr>
              <w:t>Отдел обеспечения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FA6EC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77E7B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0105C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47D39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8D7DC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1F3C6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5CC75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E57DD3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CEA95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43ACC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4801E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7E73F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034355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DEECCD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5B24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04CA4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0A4A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49E14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55353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E67A1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5627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FE96D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6C31" w:rsidRPr="00F06873" w14:paraId="05C78027" w14:textId="77777777" w:rsidTr="004654AF">
        <w:tc>
          <w:tcPr>
            <w:tcW w:w="959" w:type="dxa"/>
            <w:shd w:val="clear" w:color="auto" w:fill="auto"/>
            <w:vAlign w:val="center"/>
          </w:tcPr>
          <w:p w14:paraId="044B2C1F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E86692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3C98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48103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41B8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1C1D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567B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8837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38379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BA2B2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7061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5232D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4632D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0D9AB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F5A23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95C1CB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C6C6C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413B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5040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89BB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AC28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8E7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AC05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1207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0FD4D315" w14:textId="77777777" w:rsidTr="004654AF">
        <w:tc>
          <w:tcPr>
            <w:tcW w:w="959" w:type="dxa"/>
            <w:shd w:val="clear" w:color="auto" w:fill="auto"/>
            <w:vAlign w:val="center"/>
          </w:tcPr>
          <w:p w14:paraId="518C0280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48DA65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F0BC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3251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2A76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C7E7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3CA4F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0D29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EB122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23C68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3B52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A8FE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FEB9B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26F7B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FB2D8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0F924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A902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28AEB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2683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4A40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5742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63E0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5A8E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5D2EB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306DE0A8" w14:textId="77777777" w:rsidTr="004654AF">
        <w:tc>
          <w:tcPr>
            <w:tcW w:w="959" w:type="dxa"/>
            <w:shd w:val="clear" w:color="auto" w:fill="auto"/>
            <w:vAlign w:val="center"/>
          </w:tcPr>
          <w:p w14:paraId="72B2887E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2B4EFF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8264F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8AA9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4CED9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047EE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43AEB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4531D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95271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08B8F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AC333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34D4BC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22CC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BB6A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6A72D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C483F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756C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97CA2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343D0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5E1C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2630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E136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B4D0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B26F41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16C31" w:rsidRPr="00F06873" w14:paraId="6446F6AA" w14:textId="77777777" w:rsidTr="004654AF">
        <w:tc>
          <w:tcPr>
            <w:tcW w:w="959" w:type="dxa"/>
            <w:shd w:val="clear" w:color="auto" w:fill="auto"/>
            <w:vAlign w:val="center"/>
          </w:tcPr>
          <w:p w14:paraId="02505484" w14:textId="77777777" w:rsid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EC70A5E" w14:textId="77777777" w:rsidR="00B16C31" w:rsidRPr="00B16C31" w:rsidRDefault="00B16C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- 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59DC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1CB4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405EA6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7BE9D0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58C6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A936D3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A8EE7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D1B682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535A3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7CFC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B1E8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BEBFA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CCA80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567CA4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87B9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AA2BCA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EDFB7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948B8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7A17F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B592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73895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526DB1" w14:textId="77777777" w:rsidR="00B16C31" w:rsidRDefault="00B16C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171D005" w14:textId="77777777" w:rsidR="0065289A" w:rsidRDefault="0065289A" w:rsidP="009A1326">
      <w:pPr>
        <w:rPr>
          <w:sz w:val="18"/>
          <w:szCs w:val="18"/>
          <w:lang w:val="en-US"/>
        </w:rPr>
      </w:pPr>
    </w:p>
    <w:p w14:paraId="564617BF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16C31">
        <w:rPr>
          <w:rStyle w:val="a9"/>
        </w:rPr>
        <w:t>24.06.2024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A09E29C" w14:textId="77777777"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4BE54" w14:textId="77777777" w:rsidR="00FD2BC6" w:rsidRDefault="00FD2BC6" w:rsidP="00B16C31">
      <w:r>
        <w:separator/>
      </w:r>
    </w:p>
  </w:endnote>
  <w:endnote w:type="continuationSeparator" w:id="0">
    <w:p w14:paraId="35C2F979" w14:textId="77777777" w:rsidR="00FD2BC6" w:rsidRDefault="00FD2BC6" w:rsidP="00B1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F668" w14:textId="77777777" w:rsidR="00FD2BC6" w:rsidRDefault="00FD2BC6" w:rsidP="00B16C31">
      <w:r>
        <w:separator/>
      </w:r>
    </w:p>
  </w:footnote>
  <w:footnote w:type="continuationSeparator" w:id="0">
    <w:p w14:paraId="20A5B2C8" w14:textId="77777777" w:rsidR="00FD2BC6" w:rsidRDefault="00FD2BC6" w:rsidP="00B1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дом 4стр. 6,124460, Россия, Москва, г.Зеленоград, проспект Георгиевский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Федеральное государственное автономное учреждение «Ресурсный Молодежный Центр»"/>
    <w:docVar w:name="doc_name" w:val="Документ7"/>
    <w:docVar w:name="doc_type" w:val="5"/>
    <w:docVar w:name="fill_date" w:val="24.06.2024"/>
    <w:docVar w:name="org_guid" w:val="242B54E76EDE464DABD7CC5517557F78"/>
    <w:docVar w:name="org_id" w:val="1"/>
    <w:docVar w:name="org_name" w:val="     "/>
    <w:docVar w:name="pers_guids" w:val="D028F3FBD5984DD9B96850E103DB8BCF@000-000-000 00"/>
    <w:docVar w:name="pers_snils" w:val="D028F3FBD5984DD9B96850E103DB8BCF@000-000-000 00"/>
    <w:docVar w:name="podr_id" w:val="org_1"/>
    <w:docVar w:name="pred_dolg" w:val="Заместитель директора по АХЧ"/>
    <w:docVar w:name="pred_fio" w:val="Самусенко М.С."/>
    <w:docVar w:name="rbtd_adr" w:val="     "/>
    <w:docVar w:name="rbtd_name" w:val="Федеральное государственное автономное учреждение «Ресурсный Молодежный Центр»"/>
    <w:docVar w:name="step_test" w:val="6"/>
    <w:docVar w:name="sv_docs" w:val="1"/>
  </w:docVars>
  <w:rsids>
    <w:rsidRoot w:val="00B16C31"/>
    <w:rsid w:val="0002033E"/>
    <w:rsid w:val="000C5130"/>
    <w:rsid w:val="000D3760"/>
    <w:rsid w:val="000F0714"/>
    <w:rsid w:val="00196135"/>
    <w:rsid w:val="001A7AC3"/>
    <w:rsid w:val="001B19D8"/>
    <w:rsid w:val="00214AB1"/>
    <w:rsid w:val="002334B4"/>
    <w:rsid w:val="00237B32"/>
    <w:rsid w:val="0026305D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4481"/>
    <w:rsid w:val="00642E12"/>
    <w:rsid w:val="0065289A"/>
    <w:rsid w:val="0067226F"/>
    <w:rsid w:val="006D0FC0"/>
    <w:rsid w:val="006E4DFC"/>
    <w:rsid w:val="00725C51"/>
    <w:rsid w:val="00820552"/>
    <w:rsid w:val="00936F48"/>
    <w:rsid w:val="009647F7"/>
    <w:rsid w:val="009A1326"/>
    <w:rsid w:val="009D6532"/>
    <w:rsid w:val="00A026A4"/>
    <w:rsid w:val="00A6188B"/>
    <w:rsid w:val="00AF1EDF"/>
    <w:rsid w:val="00B12F45"/>
    <w:rsid w:val="00B16C31"/>
    <w:rsid w:val="00B2089E"/>
    <w:rsid w:val="00B3448B"/>
    <w:rsid w:val="00B874F5"/>
    <w:rsid w:val="00BA560A"/>
    <w:rsid w:val="00BE59CC"/>
    <w:rsid w:val="00C0355B"/>
    <w:rsid w:val="00C93056"/>
    <w:rsid w:val="00CA2E96"/>
    <w:rsid w:val="00CD2568"/>
    <w:rsid w:val="00D11966"/>
    <w:rsid w:val="00D93069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2BC6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0A723"/>
  <w15:docId w15:val="{F4DD72BB-138E-42FB-8889-ADCA427F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16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6C31"/>
    <w:rPr>
      <w:sz w:val="24"/>
    </w:rPr>
  </w:style>
  <w:style w:type="paragraph" w:styleId="ad">
    <w:name w:val="footer"/>
    <w:basedOn w:val="a"/>
    <w:link w:val="ae"/>
    <w:rsid w:val="00B16C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6C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 lab</dc:creator>
  <cp:lastModifiedBy>user</cp:lastModifiedBy>
  <cp:revision>3</cp:revision>
  <dcterms:created xsi:type="dcterms:W3CDTF">2024-07-18T14:01:00Z</dcterms:created>
  <dcterms:modified xsi:type="dcterms:W3CDTF">2024-07-18T14:07:00Z</dcterms:modified>
</cp:coreProperties>
</file>